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2B94" w14:textId="2A313BA1" w:rsidR="006367AF" w:rsidRPr="00BC3617" w:rsidRDefault="00BC3617" w:rsidP="00511B38">
      <w:pPr>
        <w:rPr>
          <w:b/>
          <w:bCs/>
          <w:sz w:val="32"/>
          <w:szCs w:val="32"/>
        </w:rPr>
      </w:pPr>
      <w:r w:rsidRPr="00BC3617">
        <w:rPr>
          <w:b/>
          <w:bCs/>
          <w:sz w:val="32"/>
          <w:szCs w:val="32"/>
        </w:rPr>
        <w:t xml:space="preserve">FICHE D’INSCRIPTION </w:t>
      </w:r>
    </w:p>
    <w:p w14:paraId="3C4A5C25" w14:textId="20B8EB48" w:rsidR="004F14E5" w:rsidRPr="009C2F4B" w:rsidRDefault="00A95C58" w:rsidP="00511B38">
      <w:pPr>
        <w:rPr>
          <w:sz w:val="16"/>
          <w:szCs w:val="16"/>
        </w:rPr>
      </w:pPr>
      <w:r w:rsidRPr="009C2F4B">
        <w:rPr>
          <w:sz w:val="16"/>
          <w:szCs w:val="16"/>
        </w:rPr>
        <w:t>__________________________________________________________________________________________________________________________</w:t>
      </w:r>
      <w:r w:rsidR="009C2F4B">
        <w:rPr>
          <w:sz w:val="16"/>
          <w:szCs w:val="16"/>
        </w:rPr>
        <w:t>_______________________________</w:t>
      </w:r>
    </w:p>
    <w:p w14:paraId="72C151D9" w14:textId="77777777" w:rsidR="009D5217" w:rsidRPr="009C2F4B" w:rsidRDefault="009D5217" w:rsidP="00511B38">
      <w:pPr>
        <w:rPr>
          <w:sz w:val="12"/>
          <w:szCs w:val="12"/>
        </w:rPr>
      </w:pPr>
    </w:p>
    <w:p w14:paraId="15551E0D" w14:textId="445DD60A" w:rsidR="004F14E5" w:rsidRDefault="004F14E5" w:rsidP="00511B38">
      <w:pPr>
        <w:rPr>
          <w:b/>
          <w:bCs/>
          <w:u w:val="single"/>
        </w:rPr>
      </w:pPr>
      <w:r w:rsidRPr="004F14E5">
        <w:rPr>
          <w:b/>
          <w:bCs/>
          <w:u w:val="single"/>
        </w:rPr>
        <w:t>Les objectifs</w:t>
      </w:r>
    </w:p>
    <w:p w14:paraId="31A052D3" w14:textId="77777777" w:rsidR="00742776" w:rsidRPr="00EA35BB" w:rsidRDefault="00742776" w:rsidP="00511B38">
      <w:pPr>
        <w:rPr>
          <w:b/>
          <w:bCs/>
          <w:sz w:val="16"/>
          <w:szCs w:val="16"/>
          <w:u w:val="single"/>
        </w:rPr>
      </w:pPr>
    </w:p>
    <w:p w14:paraId="13DA5FA7" w14:textId="636F7879" w:rsidR="004F14E5" w:rsidRPr="004F14E5" w:rsidRDefault="004F14E5" w:rsidP="00511B38">
      <w:pPr>
        <w:rPr>
          <w:b/>
          <w:bCs/>
        </w:rPr>
      </w:pPr>
      <w:r w:rsidRPr="004F14E5">
        <w:rPr>
          <w:b/>
          <w:bCs/>
        </w:rPr>
        <w:t>1/ Sélections régionales H50 et H60 :</w:t>
      </w:r>
    </w:p>
    <w:p w14:paraId="7C082ABD" w14:textId="0F114F05" w:rsidR="009D5217" w:rsidRDefault="009D5217" w:rsidP="00511B38">
      <w:r>
        <w:t xml:space="preserve">Cette journée </w:t>
      </w:r>
      <w:r w:rsidR="00675A74">
        <w:t>vise à constituer les sélections régionales dans les catégories :</w:t>
      </w:r>
    </w:p>
    <w:p w14:paraId="46EE1C8F" w14:textId="6A49187D" w:rsidR="00675A74" w:rsidRDefault="00675A74" w:rsidP="00675A74">
      <w:pPr>
        <w:pStyle w:val="Paragraphedeliste"/>
        <w:numPr>
          <w:ilvl w:val="0"/>
          <w:numId w:val="1"/>
        </w:numPr>
      </w:pPr>
      <w:r>
        <w:t>Hommes +50</w:t>
      </w:r>
    </w:p>
    <w:p w14:paraId="790B536F" w14:textId="250B36EF" w:rsidR="00675A74" w:rsidRDefault="00675A74" w:rsidP="00675A74">
      <w:pPr>
        <w:pStyle w:val="Paragraphedeliste"/>
        <w:numPr>
          <w:ilvl w:val="0"/>
          <w:numId w:val="1"/>
        </w:numPr>
      </w:pPr>
      <w:r>
        <w:t>Hommes +60</w:t>
      </w:r>
    </w:p>
    <w:p w14:paraId="5A3764E3" w14:textId="77777777" w:rsidR="00675A74" w:rsidRPr="00EA35BB" w:rsidRDefault="00675A74" w:rsidP="00675A74">
      <w:pPr>
        <w:rPr>
          <w:sz w:val="16"/>
          <w:szCs w:val="16"/>
        </w:rPr>
      </w:pPr>
    </w:p>
    <w:p w14:paraId="486BBBD2" w14:textId="3D41DBAE" w:rsidR="00675A74" w:rsidRDefault="0093730F" w:rsidP="00675A74">
      <w:r>
        <w:t xml:space="preserve">Ces sélections représenteront la LFNA lors de la </w:t>
      </w:r>
      <w:r w:rsidR="00021A26">
        <w:t xml:space="preserve">phase finale de la </w:t>
      </w:r>
      <w:r>
        <w:t>« Coupe des régions »</w:t>
      </w:r>
      <w:r w:rsidR="00BE493D">
        <w:t xml:space="preserve"> qui se déroulera les 28 et 29 mars 2026 au CREPS de Chatenay-Malabry</w:t>
      </w:r>
      <w:r w:rsidR="00B0349E">
        <w:t xml:space="preserve"> (92).</w:t>
      </w:r>
    </w:p>
    <w:p w14:paraId="54BE17C3" w14:textId="77777777" w:rsidR="004F14E5" w:rsidRPr="00EA35BB" w:rsidRDefault="004F14E5" w:rsidP="00675A74">
      <w:pPr>
        <w:rPr>
          <w:sz w:val="16"/>
          <w:szCs w:val="16"/>
        </w:rPr>
      </w:pPr>
    </w:p>
    <w:p w14:paraId="340A7F4A" w14:textId="2BBAB69F" w:rsidR="00306D3D" w:rsidRDefault="004F14E5" w:rsidP="00675A74">
      <w:r w:rsidRPr="006F36FE">
        <w:rPr>
          <w:b/>
          <w:bCs/>
        </w:rPr>
        <w:t xml:space="preserve">2/ </w:t>
      </w:r>
      <w:r w:rsidR="006F36FE" w:rsidRPr="006F36FE">
        <w:rPr>
          <w:b/>
          <w:bCs/>
        </w:rPr>
        <w:t>Sélections régionales féminines et H70</w:t>
      </w:r>
      <w:r w:rsidR="00F4516A">
        <w:br/>
        <w:t>À l’issue de ce rassemblement</w:t>
      </w:r>
      <w:r w:rsidR="003E12EC">
        <w:t>, les féminines et les hommes +70 rejoindront directement leurs catégories respecti</w:t>
      </w:r>
      <w:r w:rsidR="006F36FE">
        <w:t>ves lors de la phase finale de la « Coupe des régions » qui se déroulera les 28 et 29 mars 2026 au CREPS de Chatenay-Malabry</w:t>
      </w:r>
      <w:r w:rsidR="00021A26">
        <w:t xml:space="preserve"> </w:t>
      </w:r>
      <w:r w:rsidR="006F36FE">
        <w:t>(92)</w:t>
      </w:r>
    </w:p>
    <w:p w14:paraId="77478FF6" w14:textId="0A5F5B0F" w:rsidR="00A95C58" w:rsidRPr="009C2F4B" w:rsidRDefault="00A95C58" w:rsidP="00675A74">
      <w:pPr>
        <w:rPr>
          <w:sz w:val="16"/>
          <w:szCs w:val="16"/>
        </w:rPr>
      </w:pPr>
      <w:r w:rsidRPr="009C2F4B">
        <w:rPr>
          <w:sz w:val="16"/>
          <w:szCs w:val="16"/>
        </w:rPr>
        <w:t>__________________________________________________________________________________________________________________________</w:t>
      </w:r>
      <w:r w:rsidR="009C2F4B">
        <w:rPr>
          <w:sz w:val="16"/>
          <w:szCs w:val="16"/>
        </w:rPr>
        <w:t>_______________________________</w:t>
      </w:r>
    </w:p>
    <w:p w14:paraId="6ECD3108" w14:textId="77777777" w:rsidR="00A95C58" w:rsidRPr="009C2F4B" w:rsidRDefault="00A95C58" w:rsidP="00675A74">
      <w:pPr>
        <w:rPr>
          <w:sz w:val="12"/>
          <w:szCs w:val="12"/>
        </w:rPr>
      </w:pPr>
    </w:p>
    <w:p w14:paraId="5B116DAF" w14:textId="6BF4F231" w:rsidR="00306D3D" w:rsidRPr="00A95C58" w:rsidRDefault="00306D3D" w:rsidP="00675A74">
      <w:pPr>
        <w:rPr>
          <w:b/>
          <w:bCs/>
          <w:u w:val="single"/>
        </w:rPr>
      </w:pPr>
      <w:r w:rsidRPr="00A95C58">
        <w:rPr>
          <w:b/>
          <w:bCs/>
          <w:u w:val="single"/>
        </w:rPr>
        <w:t>Informations pratiques :</w:t>
      </w:r>
    </w:p>
    <w:p w14:paraId="19FF25D8" w14:textId="30558CD9" w:rsidR="00306D3D" w:rsidRPr="00016DAA" w:rsidRDefault="00306D3D" w:rsidP="00306D3D">
      <w:pPr>
        <w:pStyle w:val="Paragraphedeliste"/>
        <w:numPr>
          <w:ilvl w:val="0"/>
          <w:numId w:val="1"/>
        </w:numPr>
      </w:pPr>
      <w:r w:rsidRPr="00016DAA">
        <w:t>Date : samedi 31 janvier 2026</w:t>
      </w:r>
    </w:p>
    <w:p w14:paraId="4298F2A3" w14:textId="239C4700" w:rsidR="00306D3D" w:rsidRPr="006A4889" w:rsidRDefault="00306D3D" w:rsidP="00306D3D">
      <w:pPr>
        <w:pStyle w:val="Paragraphedeliste"/>
        <w:numPr>
          <w:ilvl w:val="0"/>
          <w:numId w:val="1"/>
        </w:numPr>
      </w:pPr>
      <w:r w:rsidRPr="006A4889">
        <w:t>Lieu</w:t>
      </w:r>
      <w:r w:rsidR="00AF27C0" w:rsidRPr="006A4889">
        <w:t> : Siège de la LFNA à Puymoyen (102 rue d’Angoulême)</w:t>
      </w:r>
    </w:p>
    <w:p w14:paraId="259A0460" w14:textId="29FA8B9C" w:rsidR="00AF27C0" w:rsidRPr="006A4889" w:rsidRDefault="00AF27C0" w:rsidP="00306D3D">
      <w:pPr>
        <w:pStyle w:val="Paragraphedeliste"/>
        <w:numPr>
          <w:ilvl w:val="0"/>
          <w:numId w:val="1"/>
        </w:numPr>
      </w:pPr>
      <w:r w:rsidRPr="006A4889">
        <w:t>Horaires : 10h à 15h (accueil à partir de 9h30)</w:t>
      </w:r>
    </w:p>
    <w:p w14:paraId="785049E2" w14:textId="52776447" w:rsidR="00AF27C0" w:rsidRPr="006A4889" w:rsidRDefault="00A95C58" w:rsidP="00306D3D">
      <w:pPr>
        <w:pStyle w:val="Paragraphedeliste"/>
        <w:numPr>
          <w:ilvl w:val="0"/>
          <w:numId w:val="1"/>
        </w:numPr>
      </w:pPr>
      <w:r w:rsidRPr="006A4889">
        <w:t>Chaque personne devra apporter son repas</w:t>
      </w:r>
    </w:p>
    <w:p w14:paraId="7F3CBD0D" w14:textId="5AB86F01" w:rsidR="00A95C58" w:rsidRPr="00EA35BB" w:rsidRDefault="00040386" w:rsidP="00A95C58">
      <w:pPr>
        <w:rPr>
          <w:b/>
          <w:bCs/>
          <w:sz w:val="16"/>
          <w:szCs w:val="16"/>
        </w:rPr>
      </w:pPr>
      <w:r w:rsidRPr="00EA35BB">
        <w:rPr>
          <w:b/>
          <w:bCs/>
          <w:sz w:val="16"/>
          <w:szCs w:val="16"/>
        </w:rPr>
        <w:t>__________________________________________________________________________________________________________________________</w:t>
      </w:r>
      <w:r w:rsidR="009C2F4B">
        <w:rPr>
          <w:b/>
          <w:bCs/>
          <w:sz w:val="16"/>
          <w:szCs w:val="16"/>
        </w:rPr>
        <w:t>_______________________________</w:t>
      </w:r>
    </w:p>
    <w:p w14:paraId="7B8496C7" w14:textId="654C4FDE" w:rsidR="00040386" w:rsidRDefault="00040386" w:rsidP="00A95C58">
      <w:pPr>
        <w:rPr>
          <w:b/>
          <w:bCs/>
        </w:rPr>
      </w:pPr>
      <w:r w:rsidRPr="009C2F4B">
        <w:rPr>
          <w:b/>
          <w:bCs/>
          <w:sz w:val="12"/>
          <w:szCs w:val="12"/>
        </w:rPr>
        <w:br/>
      </w:r>
      <w:r>
        <w:rPr>
          <w:b/>
          <w:bCs/>
        </w:rPr>
        <w:t>Inscriptions et contact :</w:t>
      </w:r>
    </w:p>
    <w:p w14:paraId="24FBA9CA" w14:textId="6EDB9F98" w:rsidR="00040386" w:rsidRPr="006A4889" w:rsidRDefault="00C2037C" w:rsidP="00040386">
      <w:pPr>
        <w:pStyle w:val="Paragraphedeliste"/>
        <w:numPr>
          <w:ilvl w:val="0"/>
          <w:numId w:val="1"/>
        </w:numPr>
      </w:pPr>
      <w:r w:rsidRPr="006A4889">
        <w:t>Joël Gaudin, membre de la Commission Régionale – 07.82.43.70.14</w:t>
      </w:r>
    </w:p>
    <w:p w14:paraId="12E9EC0E" w14:textId="5889C199" w:rsidR="00C2037C" w:rsidRPr="006A4889" w:rsidRDefault="00742776" w:rsidP="00040386">
      <w:pPr>
        <w:pStyle w:val="Paragraphedeliste"/>
        <w:numPr>
          <w:ilvl w:val="0"/>
          <w:numId w:val="1"/>
        </w:numPr>
      </w:pPr>
      <w:r>
        <w:t>Informations et t</w:t>
      </w:r>
      <w:r w:rsidR="00BC4107" w:rsidRPr="006A4889">
        <w:t xml:space="preserve">ableau ci-dessous à compléter et à retourner par mail à </w:t>
      </w:r>
      <w:hyperlink r:id="rId7" w:history="1">
        <w:r w:rsidR="00BC4107" w:rsidRPr="006A4889">
          <w:rPr>
            <w:rStyle w:val="Lienhypertexte"/>
          </w:rPr>
          <w:t>joelgaudin17@gmail.com</w:t>
        </w:r>
      </w:hyperlink>
    </w:p>
    <w:p w14:paraId="4A610BB8" w14:textId="450CFF70" w:rsidR="00BC4107" w:rsidRPr="006A4889" w:rsidRDefault="00BC4107" w:rsidP="00040386">
      <w:pPr>
        <w:pStyle w:val="Paragraphedeliste"/>
        <w:numPr>
          <w:ilvl w:val="0"/>
          <w:numId w:val="1"/>
        </w:numPr>
      </w:pPr>
      <w:r w:rsidRPr="006A4889">
        <w:t xml:space="preserve">Date limite </w:t>
      </w:r>
      <w:r w:rsidR="002A10F6" w:rsidRPr="006A4889">
        <w:t xml:space="preserve">d’inscription : </w:t>
      </w:r>
      <w:r w:rsidR="002A10F6" w:rsidRPr="006A4889">
        <w:rPr>
          <w:b/>
          <w:bCs/>
          <w:color w:val="C00000"/>
        </w:rPr>
        <w:t>vendredi 10 janvier</w:t>
      </w:r>
    </w:p>
    <w:p w14:paraId="58E068C1" w14:textId="4DFBA1FC" w:rsidR="004F14E5" w:rsidRPr="00EA35BB" w:rsidRDefault="00782732" w:rsidP="00675A74">
      <w:pPr>
        <w:rPr>
          <w:sz w:val="16"/>
          <w:szCs w:val="16"/>
        </w:rPr>
      </w:pPr>
      <w:r w:rsidRPr="00EA35BB">
        <w:rPr>
          <w:sz w:val="16"/>
          <w:szCs w:val="16"/>
        </w:rPr>
        <w:t>______________</w:t>
      </w:r>
      <w:r w:rsidR="006A4889" w:rsidRPr="00EA35BB">
        <w:rPr>
          <w:sz w:val="16"/>
          <w:szCs w:val="16"/>
        </w:rPr>
        <w:t>____________________________________________________________________________________________________________</w:t>
      </w:r>
    </w:p>
    <w:p w14:paraId="6D1E8B35" w14:textId="77777777" w:rsidR="00BB799F" w:rsidRPr="009C2F4B" w:rsidRDefault="00BB799F" w:rsidP="00675A74">
      <w:pPr>
        <w:rPr>
          <w:sz w:val="14"/>
          <w:szCs w:val="14"/>
        </w:rPr>
      </w:pPr>
    </w:p>
    <w:p w14:paraId="0025F410" w14:textId="296C365E" w:rsidR="00742776" w:rsidRPr="000E492C" w:rsidRDefault="00E76BA2" w:rsidP="00675A74">
      <w:pPr>
        <w:rPr>
          <w:sz w:val="8"/>
          <w:szCs w:val="8"/>
        </w:rPr>
      </w:pPr>
      <w:r w:rsidRPr="000160A2">
        <w:rPr>
          <w:b/>
          <w:bCs/>
        </w:rPr>
        <w:t>Club </w:t>
      </w:r>
      <w:r>
        <w:t>:</w:t>
      </w:r>
      <w:r w:rsidR="001E0250"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0160A2">
        <w:rPr>
          <w:b/>
          <w:bCs/>
        </w:rPr>
        <w:t>Numéro</w:t>
      </w:r>
      <w:r w:rsidR="000160A2" w:rsidRPr="000160A2">
        <w:rPr>
          <w:b/>
          <w:bCs/>
        </w:rPr>
        <w:t xml:space="preserve"> d’affiliation</w:t>
      </w:r>
      <w:r w:rsidR="000160A2">
        <w:t> :</w:t>
      </w:r>
      <w:r w:rsidR="001E0250">
        <w:t xml:space="preserve"> </w:t>
      </w:r>
      <w:r w:rsidR="000160A2">
        <w:t xml:space="preserve">……………………… </w:t>
      </w:r>
      <w:r w:rsidR="000160A2" w:rsidRPr="000160A2">
        <w:rPr>
          <w:b/>
          <w:bCs/>
        </w:rPr>
        <w:t>District :</w:t>
      </w:r>
      <w:r w:rsidR="000160A2">
        <w:t xml:space="preserve"> …………………………………………</w:t>
      </w:r>
      <w:r w:rsidR="000E492C">
        <w:t>...</w:t>
      </w:r>
      <w:r w:rsidR="000E492C">
        <w:br/>
      </w:r>
    </w:p>
    <w:p w14:paraId="3CAE1B15" w14:textId="7018D768" w:rsidR="000160A2" w:rsidRDefault="001E0250" w:rsidP="00675A74">
      <w:r w:rsidRPr="001E0250">
        <w:rPr>
          <w:b/>
          <w:bCs/>
        </w:rPr>
        <w:t>Éducateur</w:t>
      </w:r>
      <w:r>
        <w:t xml:space="preserve"> (nom, prénom, téléphone et adresse mail) :</w:t>
      </w:r>
      <w:r>
        <w:br/>
        <w:t>………………………………………………………………………………………………………………………………………………………………………………………………...</w:t>
      </w:r>
    </w:p>
    <w:p w14:paraId="7790BE7F" w14:textId="77777777" w:rsidR="00BB799F" w:rsidRPr="00EA35BB" w:rsidRDefault="00BB799F" w:rsidP="00675A74">
      <w:pPr>
        <w:rPr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830"/>
        <w:gridCol w:w="1701"/>
        <w:gridCol w:w="1274"/>
        <w:gridCol w:w="1274"/>
        <w:gridCol w:w="854"/>
        <w:gridCol w:w="851"/>
        <w:gridCol w:w="850"/>
        <w:gridCol w:w="851"/>
      </w:tblGrid>
      <w:tr w:rsidR="00A77887" w14:paraId="25F4C07A" w14:textId="143AECB9" w:rsidTr="009C2F4B">
        <w:tc>
          <w:tcPr>
            <w:tcW w:w="2830" w:type="dxa"/>
          </w:tcPr>
          <w:p w14:paraId="13ECDDD8" w14:textId="2B5838A3" w:rsidR="00A77887" w:rsidRPr="006A4889" w:rsidRDefault="00A77887" w:rsidP="006A4889">
            <w:pPr>
              <w:jc w:val="center"/>
              <w:rPr>
                <w:b/>
                <w:bCs/>
              </w:rPr>
            </w:pPr>
            <w:r w:rsidRPr="006A4889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701" w:type="dxa"/>
          </w:tcPr>
          <w:p w14:paraId="01076A3C" w14:textId="5D28CD37" w:rsidR="00A77887" w:rsidRPr="006A4889" w:rsidRDefault="00A77887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274" w:type="dxa"/>
          </w:tcPr>
          <w:p w14:paraId="14832D35" w14:textId="374E9973" w:rsidR="00A77887" w:rsidRPr="006A4889" w:rsidRDefault="00A77887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Date de naissance</w:t>
            </w:r>
          </w:p>
        </w:tc>
        <w:tc>
          <w:tcPr>
            <w:tcW w:w="1274" w:type="dxa"/>
          </w:tcPr>
          <w:p w14:paraId="076A0095" w14:textId="30E423A5" w:rsidR="00A77887" w:rsidRPr="006A4889" w:rsidRDefault="00A77887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Numéro de licence</w:t>
            </w:r>
          </w:p>
        </w:tc>
        <w:tc>
          <w:tcPr>
            <w:tcW w:w="854" w:type="dxa"/>
          </w:tcPr>
          <w:p w14:paraId="08A50732" w14:textId="3DF0F101" w:rsidR="00A77887" w:rsidRPr="006A4889" w:rsidRDefault="00306E88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H50+</w:t>
            </w:r>
          </w:p>
        </w:tc>
        <w:tc>
          <w:tcPr>
            <w:tcW w:w="851" w:type="dxa"/>
          </w:tcPr>
          <w:p w14:paraId="3E11C7B1" w14:textId="50F01656" w:rsidR="00A77887" w:rsidRPr="006A4889" w:rsidRDefault="00306E88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H60+</w:t>
            </w:r>
          </w:p>
        </w:tc>
        <w:tc>
          <w:tcPr>
            <w:tcW w:w="850" w:type="dxa"/>
          </w:tcPr>
          <w:p w14:paraId="4B26AE2D" w14:textId="01747CC1" w:rsidR="00A77887" w:rsidRPr="006A4889" w:rsidRDefault="00306E88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H70+</w:t>
            </w:r>
          </w:p>
        </w:tc>
        <w:tc>
          <w:tcPr>
            <w:tcW w:w="851" w:type="dxa"/>
          </w:tcPr>
          <w:p w14:paraId="33983F03" w14:textId="7ACDE899" w:rsidR="00A77887" w:rsidRPr="006A4889" w:rsidRDefault="00306E88" w:rsidP="006A4889">
            <w:pPr>
              <w:jc w:val="center"/>
              <w:rPr>
                <w:b/>
                <w:bCs/>
                <w:sz w:val="18"/>
                <w:szCs w:val="18"/>
              </w:rPr>
            </w:pPr>
            <w:r w:rsidRPr="006A4889">
              <w:rPr>
                <w:b/>
                <w:bCs/>
                <w:sz w:val="18"/>
                <w:szCs w:val="18"/>
              </w:rPr>
              <w:t>F40+</w:t>
            </w:r>
          </w:p>
        </w:tc>
      </w:tr>
      <w:tr w:rsidR="00A77887" w14:paraId="6F40AB9B" w14:textId="5EA32884" w:rsidTr="009C2F4B">
        <w:tc>
          <w:tcPr>
            <w:tcW w:w="2830" w:type="dxa"/>
          </w:tcPr>
          <w:p w14:paraId="3988D0C7" w14:textId="77777777" w:rsidR="00A77887" w:rsidRDefault="00A77887" w:rsidP="00675A74"/>
        </w:tc>
        <w:tc>
          <w:tcPr>
            <w:tcW w:w="1701" w:type="dxa"/>
          </w:tcPr>
          <w:p w14:paraId="50BE2E92" w14:textId="77777777" w:rsidR="00A77887" w:rsidRDefault="00A77887" w:rsidP="00675A74"/>
        </w:tc>
        <w:tc>
          <w:tcPr>
            <w:tcW w:w="1274" w:type="dxa"/>
          </w:tcPr>
          <w:p w14:paraId="2B0D6D6F" w14:textId="77777777" w:rsidR="00A77887" w:rsidRDefault="00A77887" w:rsidP="00675A74"/>
        </w:tc>
        <w:tc>
          <w:tcPr>
            <w:tcW w:w="1274" w:type="dxa"/>
          </w:tcPr>
          <w:p w14:paraId="3D2BFF5C" w14:textId="7854AE28" w:rsidR="00A77887" w:rsidRDefault="00A77887" w:rsidP="00675A74"/>
        </w:tc>
        <w:tc>
          <w:tcPr>
            <w:tcW w:w="854" w:type="dxa"/>
          </w:tcPr>
          <w:p w14:paraId="5BF04390" w14:textId="77777777" w:rsidR="00A77887" w:rsidRDefault="00A77887" w:rsidP="00675A74"/>
        </w:tc>
        <w:tc>
          <w:tcPr>
            <w:tcW w:w="851" w:type="dxa"/>
          </w:tcPr>
          <w:p w14:paraId="2B5CCEAB" w14:textId="77777777" w:rsidR="00A77887" w:rsidRDefault="00A77887" w:rsidP="00675A74"/>
        </w:tc>
        <w:tc>
          <w:tcPr>
            <w:tcW w:w="850" w:type="dxa"/>
          </w:tcPr>
          <w:p w14:paraId="22714A6B" w14:textId="77777777" w:rsidR="00A77887" w:rsidRDefault="00A77887" w:rsidP="00675A74"/>
        </w:tc>
        <w:tc>
          <w:tcPr>
            <w:tcW w:w="851" w:type="dxa"/>
          </w:tcPr>
          <w:p w14:paraId="34563422" w14:textId="77777777" w:rsidR="00A77887" w:rsidRDefault="00A77887" w:rsidP="00675A74"/>
        </w:tc>
      </w:tr>
      <w:tr w:rsidR="00A77887" w14:paraId="15D664F9" w14:textId="69F6E08B" w:rsidTr="009C2F4B">
        <w:tc>
          <w:tcPr>
            <w:tcW w:w="2830" w:type="dxa"/>
          </w:tcPr>
          <w:p w14:paraId="1F04571E" w14:textId="77777777" w:rsidR="00A77887" w:rsidRDefault="00A77887" w:rsidP="00675A74"/>
        </w:tc>
        <w:tc>
          <w:tcPr>
            <w:tcW w:w="1701" w:type="dxa"/>
          </w:tcPr>
          <w:p w14:paraId="048ECC7B" w14:textId="77777777" w:rsidR="00A77887" w:rsidRDefault="00A77887" w:rsidP="00675A74"/>
        </w:tc>
        <w:tc>
          <w:tcPr>
            <w:tcW w:w="1274" w:type="dxa"/>
          </w:tcPr>
          <w:p w14:paraId="75472F19" w14:textId="77777777" w:rsidR="00A77887" w:rsidRDefault="00A77887" w:rsidP="00675A74"/>
        </w:tc>
        <w:tc>
          <w:tcPr>
            <w:tcW w:w="1274" w:type="dxa"/>
          </w:tcPr>
          <w:p w14:paraId="46E6B690" w14:textId="77777777" w:rsidR="00A77887" w:rsidRDefault="00A77887" w:rsidP="00675A74"/>
        </w:tc>
        <w:tc>
          <w:tcPr>
            <w:tcW w:w="854" w:type="dxa"/>
          </w:tcPr>
          <w:p w14:paraId="1BF67C1F" w14:textId="77777777" w:rsidR="00A77887" w:rsidRDefault="00A77887" w:rsidP="00675A74"/>
        </w:tc>
        <w:tc>
          <w:tcPr>
            <w:tcW w:w="851" w:type="dxa"/>
          </w:tcPr>
          <w:p w14:paraId="5A046184" w14:textId="77777777" w:rsidR="00A77887" w:rsidRDefault="00A77887" w:rsidP="00675A74"/>
        </w:tc>
        <w:tc>
          <w:tcPr>
            <w:tcW w:w="850" w:type="dxa"/>
          </w:tcPr>
          <w:p w14:paraId="751DDDE4" w14:textId="77777777" w:rsidR="00A77887" w:rsidRDefault="00A77887" w:rsidP="00675A74"/>
        </w:tc>
        <w:tc>
          <w:tcPr>
            <w:tcW w:w="851" w:type="dxa"/>
          </w:tcPr>
          <w:p w14:paraId="3F11335A" w14:textId="77777777" w:rsidR="00A77887" w:rsidRDefault="00A77887" w:rsidP="00675A74"/>
        </w:tc>
      </w:tr>
      <w:tr w:rsidR="00A77887" w14:paraId="6668414E" w14:textId="1ADA7773" w:rsidTr="009C2F4B">
        <w:tc>
          <w:tcPr>
            <w:tcW w:w="2830" w:type="dxa"/>
          </w:tcPr>
          <w:p w14:paraId="5CEC62B9" w14:textId="77777777" w:rsidR="00A77887" w:rsidRDefault="00A77887" w:rsidP="00675A74"/>
        </w:tc>
        <w:tc>
          <w:tcPr>
            <w:tcW w:w="1701" w:type="dxa"/>
          </w:tcPr>
          <w:p w14:paraId="73942ADF" w14:textId="77777777" w:rsidR="00A77887" w:rsidRDefault="00A77887" w:rsidP="00675A74"/>
        </w:tc>
        <w:tc>
          <w:tcPr>
            <w:tcW w:w="1274" w:type="dxa"/>
          </w:tcPr>
          <w:p w14:paraId="163D9AC9" w14:textId="77777777" w:rsidR="00A77887" w:rsidRDefault="00A77887" w:rsidP="00675A74"/>
        </w:tc>
        <w:tc>
          <w:tcPr>
            <w:tcW w:w="1274" w:type="dxa"/>
          </w:tcPr>
          <w:p w14:paraId="5467C88A" w14:textId="77777777" w:rsidR="00A77887" w:rsidRDefault="00A77887" w:rsidP="00675A74"/>
        </w:tc>
        <w:tc>
          <w:tcPr>
            <w:tcW w:w="854" w:type="dxa"/>
          </w:tcPr>
          <w:p w14:paraId="2C8546D4" w14:textId="77777777" w:rsidR="00A77887" w:rsidRDefault="00A77887" w:rsidP="00675A74"/>
        </w:tc>
        <w:tc>
          <w:tcPr>
            <w:tcW w:w="851" w:type="dxa"/>
          </w:tcPr>
          <w:p w14:paraId="0FFAEDB0" w14:textId="77777777" w:rsidR="00A77887" w:rsidRDefault="00A77887" w:rsidP="00675A74"/>
        </w:tc>
        <w:tc>
          <w:tcPr>
            <w:tcW w:w="850" w:type="dxa"/>
          </w:tcPr>
          <w:p w14:paraId="287D3508" w14:textId="77777777" w:rsidR="00A77887" w:rsidRDefault="00A77887" w:rsidP="00675A74"/>
        </w:tc>
        <w:tc>
          <w:tcPr>
            <w:tcW w:w="851" w:type="dxa"/>
          </w:tcPr>
          <w:p w14:paraId="4A253531" w14:textId="77777777" w:rsidR="00A77887" w:rsidRDefault="00A77887" w:rsidP="00675A74"/>
        </w:tc>
      </w:tr>
      <w:tr w:rsidR="00A77887" w14:paraId="40A87DD8" w14:textId="1302947A" w:rsidTr="009C2F4B">
        <w:tc>
          <w:tcPr>
            <w:tcW w:w="2830" w:type="dxa"/>
          </w:tcPr>
          <w:p w14:paraId="489E3F87" w14:textId="77777777" w:rsidR="00A77887" w:rsidRDefault="00A77887" w:rsidP="00675A74"/>
        </w:tc>
        <w:tc>
          <w:tcPr>
            <w:tcW w:w="1701" w:type="dxa"/>
          </w:tcPr>
          <w:p w14:paraId="79F7F0FC" w14:textId="77777777" w:rsidR="00A77887" w:rsidRDefault="00A77887" w:rsidP="00675A74"/>
        </w:tc>
        <w:tc>
          <w:tcPr>
            <w:tcW w:w="1274" w:type="dxa"/>
          </w:tcPr>
          <w:p w14:paraId="37E4F6AC" w14:textId="77777777" w:rsidR="00A77887" w:rsidRDefault="00A77887" w:rsidP="00675A74"/>
        </w:tc>
        <w:tc>
          <w:tcPr>
            <w:tcW w:w="1274" w:type="dxa"/>
          </w:tcPr>
          <w:p w14:paraId="65D7F987" w14:textId="77777777" w:rsidR="00A77887" w:rsidRDefault="00A77887" w:rsidP="00675A74"/>
        </w:tc>
        <w:tc>
          <w:tcPr>
            <w:tcW w:w="854" w:type="dxa"/>
          </w:tcPr>
          <w:p w14:paraId="298C901A" w14:textId="77777777" w:rsidR="00A77887" w:rsidRDefault="00A77887" w:rsidP="00675A74"/>
        </w:tc>
        <w:tc>
          <w:tcPr>
            <w:tcW w:w="851" w:type="dxa"/>
          </w:tcPr>
          <w:p w14:paraId="10810A0B" w14:textId="77777777" w:rsidR="00A77887" w:rsidRDefault="00A77887" w:rsidP="00675A74"/>
        </w:tc>
        <w:tc>
          <w:tcPr>
            <w:tcW w:w="850" w:type="dxa"/>
          </w:tcPr>
          <w:p w14:paraId="416AFE3F" w14:textId="77777777" w:rsidR="00A77887" w:rsidRDefault="00A77887" w:rsidP="00675A74"/>
        </w:tc>
        <w:tc>
          <w:tcPr>
            <w:tcW w:w="851" w:type="dxa"/>
          </w:tcPr>
          <w:p w14:paraId="6506C8A3" w14:textId="77777777" w:rsidR="00A77887" w:rsidRDefault="00A77887" w:rsidP="00675A74"/>
        </w:tc>
      </w:tr>
      <w:tr w:rsidR="00A77887" w14:paraId="2D628459" w14:textId="3F775283" w:rsidTr="009C2F4B">
        <w:tc>
          <w:tcPr>
            <w:tcW w:w="2830" w:type="dxa"/>
          </w:tcPr>
          <w:p w14:paraId="1AF0A1D6" w14:textId="77777777" w:rsidR="00A77887" w:rsidRDefault="00A77887" w:rsidP="00675A74"/>
        </w:tc>
        <w:tc>
          <w:tcPr>
            <w:tcW w:w="1701" w:type="dxa"/>
          </w:tcPr>
          <w:p w14:paraId="1C7D4478" w14:textId="77777777" w:rsidR="00A77887" w:rsidRDefault="00A77887" w:rsidP="00675A74"/>
        </w:tc>
        <w:tc>
          <w:tcPr>
            <w:tcW w:w="1274" w:type="dxa"/>
          </w:tcPr>
          <w:p w14:paraId="0CB86C24" w14:textId="77777777" w:rsidR="00A77887" w:rsidRDefault="00A77887" w:rsidP="00675A74"/>
        </w:tc>
        <w:tc>
          <w:tcPr>
            <w:tcW w:w="1274" w:type="dxa"/>
          </w:tcPr>
          <w:p w14:paraId="1A194B91" w14:textId="77777777" w:rsidR="00A77887" w:rsidRDefault="00A77887" w:rsidP="00675A74"/>
        </w:tc>
        <w:tc>
          <w:tcPr>
            <w:tcW w:w="854" w:type="dxa"/>
          </w:tcPr>
          <w:p w14:paraId="5774ACC7" w14:textId="77777777" w:rsidR="00A77887" w:rsidRDefault="00A77887" w:rsidP="00675A74"/>
        </w:tc>
        <w:tc>
          <w:tcPr>
            <w:tcW w:w="851" w:type="dxa"/>
          </w:tcPr>
          <w:p w14:paraId="3215237D" w14:textId="77777777" w:rsidR="00A77887" w:rsidRDefault="00A77887" w:rsidP="00675A74"/>
        </w:tc>
        <w:tc>
          <w:tcPr>
            <w:tcW w:w="850" w:type="dxa"/>
          </w:tcPr>
          <w:p w14:paraId="6FFF3A0A" w14:textId="77777777" w:rsidR="00A77887" w:rsidRDefault="00A77887" w:rsidP="00675A74"/>
        </w:tc>
        <w:tc>
          <w:tcPr>
            <w:tcW w:w="851" w:type="dxa"/>
          </w:tcPr>
          <w:p w14:paraId="5FA53DC9" w14:textId="77777777" w:rsidR="00A77887" w:rsidRDefault="00A77887" w:rsidP="00675A74"/>
        </w:tc>
      </w:tr>
      <w:tr w:rsidR="00080F07" w14:paraId="47276AC3" w14:textId="77777777" w:rsidTr="009C2F4B">
        <w:tc>
          <w:tcPr>
            <w:tcW w:w="2830" w:type="dxa"/>
          </w:tcPr>
          <w:p w14:paraId="5F227B3E" w14:textId="77777777" w:rsidR="00080F07" w:rsidRDefault="00080F07" w:rsidP="00675A74"/>
        </w:tc>
        <w:tc>
          <w:tcPr>
            <w:tcW w:w="1701" w:type="dxa"/>
          </w:tcPr>
          <w:p w14:paraId="48DED9E2" w14:textId="77777777" w:rsidR="00080F07" w:rsidRDefault="00080F07" w:rsidP="00675A74"/>
        </w:tc>
        <w:tc>
          <w:tcPr>
            <w:tcW w:w="1274" w:type="dxa"/>
          </w:tcPr>
          <w:p w14:paraId="28599436" w14:textId="77777777" w:rsidR="00080F07" w:rsidRDefault="00080F07" w:rsidP="00675A74"/>
        </w:tc>
        <w:tc>
          <w:tcPr>
            <w:tcW w:w="1274" w:type="dxa"/>
          </w:tcPr>
          <w:p w14:paraId="0F979EAE" w14:textId="77777777" w:rsidR="00080F07" w:rsidRDefault="00080F07" w:rsidP="00675A74"/>
        </w:tc>
        <w:tc>
          <w:tcPr>
            <w:tcW w:w="854" w:type="dxa"/>
          </w:tcPr>
          <w:p w14:paraId="46AF427E" w14:textId="77777777" w:rsidR="00080F07" w:rsidRDefault="00080F07" w:rsidP="00675A74"/>
        </w:tc>
        <w:tc>
          <w:tcPr>
            <w:tcW w:w="851" w:type="dxa"/>
          </w:tcPr>
          <w:p w14:paraId="4C96A7FA" w14:textId="77777777" w:rsidR="00080F07" w:rsidRDefault="00080F07" w:rsidP="00675A74"/>
        </w:tc>
        <w:tc>
          <w:tcPr>
            <w:tcW w:w="850" w:type="dxa"/>
          </w:tcPr>
          <w:p w14:paraId="4AB6F13E" w14:textId="77777777" w:rsidR="00080F07" w:rsidRDefault="00080F07" w:rsidP="00675A74"/>
        </w:tc>
        <w:tc>
          <w:tcPr>
            <w:tcW w:w="851" w:type="dxa"/>
          </w:tcPr>
          <w:p w14:paraId="6751C60A" w14:textId="77777777" w:rsidR="00080F07" w:rsidRDefault="00080F07" w:rsidP="00675A74"/>
        </w:tc>
      </w:tr>
      <w:tr w:rsidR="00080F07" w14:paraId="680C6115" w14:textId="77777777" w:rsidTr="009C2F4B">
        <w:tc>
          <w:tcPr>
            <w:tcW w:w="2830" w:type="dxa"/>
          </w:tcPr>
          <w:p w14:paraId="561446AD" w14:textId="77777777" w:rsidR="00080F07" w:rsidRDefault="00080F07" w:rsidP="00675A74"/>
        </w:tc>
        <w:tc>
          <w:tcPr>
            <w:tcW w:w="1701" w:type="dxa"/>
          </w:tcPr>
          <w:p w14:paraId="62E8385B" w14:textId="77777777" w:rsidR="00080F07" w:rsidRDefault="00080F07" w:rsidP="00675A74"/>
        </w:tc>
        <w:tc>
          <w:tcPr>
            <w:tcW w:w="1274" w:type="dxa"/>
          </w:tcPr>
          <w:p w14:paraId="01C6EF47" w14:textId="77777777" w:rsidR="00080F07" w:rsidRDefault="00080F07" w:rsidP="00675A74"/>
        </w:tc>
        <w:tc>
          <w:tcPr>
            <w:tcW w:w="1274" w:type="dxa"/>
          </w:tcPr>
          <w:p w14:paraId="47D61FB4" w14:textId="77777777" w:rsidR="00080F07" w:rsidRDefault="00080F07" w:rsidP="00675A74"/>
        </w:tc>
        <w:tc>
          <w:tcPr>
            <w:tcW w:w="854" w:type="dxa"/>
          </w:tcPr>
          <w:p w14:paraId="7C8B1CF9" w14:textId="77777777" w:rsidR="00080F07" w:rsidRDefault="00080F07" w:rsidP="00675A74"/>
        </w:tc>
        <w:tc>
          <w:tcPr>
            <w:tcW w:w="851" w:type="dxa"/>
          </w:tcPr>
          <w:p w14:paraId="7FE37277" w14:textId="77777777" w:rsidR="00080F07" w:rsidRDefault="00080F07" w:rsidP="00675A74"/>
        </w:tc>
        <w:tc>
          <w:tcPr>
            <w:tcW w:w="850" w:type="dxa"/>
          </w:tcPr>
          <w:p w14:paraId="53AB42BB" w14:textId="77777777" w:rsidR="00080F07" w:rsidRDefault="00080F07" w:rsidP="00675A74"/>
        </w:tc>
        <w:tc>
          <w:tcPr>
            <w:tcW w:w="851" w:type="dxa"/>
          </w:tcPr>
          <w:p w14:paraId="6C2BD161" w14:textId="77777777" w:rsidR="00080F07" w:rsidRDefault="00080F07" w:rsidP="00675A74"/>
        </w:tc>
      </w:tr>
      <w:tr w:rsidR="00080F07" w14:paraId="5A32DAA6" w14:textId="77777777" w:rsidTr="009C2F4B">
        <w:tc>
          <w:tcPr>
            <w:tcW w:w="2830" w:type="dxa"/>
          </w:tcPr>
          <w:p w14:paraId="18B63DE4" w14:textId="77777777" w:rsidR="00080F07" w:rsidRDefault="00080F07" w:rsidP="00675A74"/>
        </w:tc>
        <w:tc>
          <w:tcPr>
            <w:tcW w:w="1701" w:type="dxa"/>
          </w:tcPr>
          <w:p w14:paraId="22710489" w14:textId="77777777" w:rsidR="00080F07" w:rsidRDefault="00080F07" w:rsidP="00675A74"/>
        </w:tc>
        <w:tc>
          <w:tcPr>
            <w:tcW w:w="1274" w:type="dxa"/>
          </w:tcPr>
          <w:p w14:paraId="64C7B1CA" w14:textId="77777777" w:rsidR="00080F07" w:rsidRDefault="00080F07" w:rsidP="00675A74"/>
        </w:tc>
        <w:tc>
          <w:tcPr>
            <w:tcW w:w="1274" w:type="dxa"/>
          </w:tcPr>
          <w:p w14:paraId="5BFC9129" w14:textId="77777777" w:rsidR="00080F07" w:rsidRDefault="00080F07" w:rsidP="00675A74"/>
        </w:tc>
        <w:tc>
          <w:tcPr>
            <w:tcW w:w="854" w:type="dxa"/>
          </w:tcPr>
          <w:p w14:paraId="0359B8A0" w14:textId="77777777" w:rsidR="00080F07" w:rsidRDefault="00080F07" w:rsidP="00675A74"/>
        </w:tc>
        <w:tc>
          <w:tcPr>
            <w:tcW w:w="851" w:type="dxa"/>
          </w:tcPr>
          <w:p w14:paraId="240C86BA" w14:textId="77777777" w:rsidR="00080F07" w:rsidRDefault="00080F07" w:rsidP="00675A74"/>
        </w:tc>
        <w:tc>
          <w:tcPr>
            <w:tcW w:w="850" w:type="dxa"/>
          </w:tcPr>
          <w:p w14:paraId="0F9954AE" w14:textId="77777777" w:rsidR="00080F07" w:rsidRDefault="00080F07" w:rsidP="00675A74"/>
        </w:tc>
        <w:tc>
          <w:tcPr>
            <w:tcW w:w="851" w:type="dxa"/>
          </w:tcPr>
          <w:p w14:paraId="08525927" w14:textId="77777777" w:rsidR="00080F07" w:rsidRDefault="00080F07" w:rsidP="00675A74"/>
        </w:tc>
      </w:tr>
      <w:tr w:rsidR="00EA35BB" w14:paraId="25219693" w14:textId="77777777" w:rsidTr="009C2F4B">
        <w:tc>
          <w:tcPr>
            <w:tcW w:w="2830" w:type="dxa"/>
          </w:tcPr>
          <w:p w14:paraId="08A1F59A" w14:textId="77777777" w:rsidR="00EA35BB" w:rsidRDefault="00EA35BB" w:rsidP="00675A74"/>
        </w:tc>
        <w:tc>
          <w:tcPr>
            <w:tcW w:w="1701" w:type="dxa"/>
          </w:tcPr>
          <w:p w14:paraId="4857CB0B" w14:textId="77777777" w:rsidR="00EA35BB" w:rsidRDefault="00EA35BB" w:rsidP="00675A74"/>
        </w:tc>
        <w:tc>
          <w:tcPr>
            <w:tcW w:w="1274" w:type="dxa"/>
          </w:tcPr>
          <w:p w14:paraId="6B154461" w14:textId="77777777" w:rsidR="00EA35BB" w:rsidRDefault="00EA35BB" w:rsidP="00675A74"/>
        </w:tc>
        <w:tc>
          <w:tcPr>
            <w:tcW w:w="1274" w:type="dxa"/>
          </w:tcPr>
          <w:p w14:paraId="29ED1FD8" w14:textId="77777777" w:rsidR="00EA35BB" w:rsidRDefault="00EA35BB" w:rsidP="00675A74"/>
        </w:tc>
        <w:tc>
          <w:tcPr>
            <w:tcW w:w="854" w:type="dxa"/>
          </w:tcPr>
          <w:p w14:paraId="08EB7CCF" w14:textId="77777777" w:rsidR="00EA35BB" w:rsidRDefault="00EA35BB" w:rsidP="00675A74"/>
        </w:tc>
        <w:tc>
          <w:tcPr>
            <w:tcW w:w="851" w:type="dxa"/>
          </w:tcPr>
          <w:p w14:paraId="4D1FD4C9" w14:textId="77777777" w:rsidR="00EA35BB" w:rsidRDefault="00EA35BB" w:rsidP="00675A74"/>
        </w:tc>
        <w:tc>
          <w:tcPr>
            <w:tcW w:w="850" w:type="dxa"/>
          </w:tcPr>
          <w:p w14:paraId="5932F6B7" w14:textId="77777777" w:rsidR="00EA35BB" w:rsidRDefault="00EA35BB" w:rsidP="00675A74"/>
        </w:tc>
        <w:tc>
          <w:tcPr>
            <w:tcW w:w="851" w:type="dxa"/>
          </w:tcPr>
          <w:p w14:paraId="132FA034" w14:textId="77777777" w:rsidR="00EA35BB" w:rsidRDefault="00EA35BB" w:rsidP="00675A74"/>
        </w:tc>
      </w:tr>
      <w:tr w:rsidR="00EA35BB" w14:paraId="02FEDCA7" w14:textId="77777777" w:rsidTr="009C2F4B">
        <w:tc>
          <w:tcPr>
            <w:tcW w:w="2830" w:type="dxa"/>
          </w:tcPr>
          <w:p w14:paraId="3A31CD54" w14:textId="77777777" w:rsidR="00EA35BB" w:rsidRDefault="00EA35BB" w:rsidP="00675A74"/>
        </w:tc>
        <w:tc>
          <w:tcPr>
            <w:tcW w:w="1701" w:type="dxa"/>
          </w:tcPr>
          <w:p w14:paraId="239ED341" w14:textId="77777777" w:rsidR="00EA35BB" w:rsidRDefault="00EA35BB" w:rsidP="00675A74"/>
        </w:tc>
        <w:tc>
          <w:tcPr>
            <w:tcW w:w="1274" w:type="dxa"/>
          </w:tcPr>
          <w:p w14:paraId="1F1B1FE2" w14:textId="77777777" w:rsidR="00EA35BB" w:rsidRDefault="00EA35BB" w:rsidP="00675A74"/>
        </w:tc>
        <w:tc>
          <w:tcPr>
            <w:tcW w:w="1274" w:type="dxa"/>
          </w:tcPr>
          <w:p w14:paraId="6EA2EE93" w14:textId="77777777" w:rsidR="00EA35BB" w:rsidRDefault="00EA35BB" w:rsidP="00675A74"/>
        </w:tc>
        <w:tc>
          <w:tcPr>
            <w:tcW w:w="854" w:type="dxa"/>
          </w:tcPr>
          <w:p w14:paraId="7BA7768F" w14:textId="77777777" w:rsidR="00EA35BB" w:rsidRDefault="00EA35BB" w:rsidP="00675A74"/>
        </w:tc>
        <w:tc>
          <w:tcPr>
            <w:tcW w:w="851" w:type="dxa"/>
          </w:tcPr>
          <w:p w14:paraId="627C4136" w14:textId="77777777" w:rsidR="00EA35BB" w:rsidRDefault="00EA35BB" w:rsidP="00675A74"/>
        </w:tc>
        <w:tc>
          <w:tcPr>
            <w:tcW w:w="850" w:type="dxa"/>
          </w:tcPr>
          <w:p w14:paraId="53DE98CC" w14:textId="77777777" w:rsidR="00EA35BB" w:rsidRDefault="00EA35BB" w:rsidP="00675A74"/>
        </w:tc>
        <w:tc>
          <w:tcPr>
            <w:tcW w:w="851" w:type="dxa"/>
          </w:tcPr>
          <w:p w14:paraId="1D989E55" w14:textId="77777777" w:rsidR="00EA35BB" w:rsidRDefault="00EA35BB" w:rsidP="00675A74"/>
        </w:tc>
      </w:tr>
    </w:tbl>
    <w:p w14:paraId="335CAE02" w14:textId="77777777" w:rsidR="00BB799F" w:rsidRPr="00511B38" w:rsidRDefault="00BB799F" w:rsidP="00675A74"/>
    <w:sectPr w:rsidR="00BB799F" w:rsidRPr="00511B38" w:rsidSect="00975515">
      <w:headerReference w:type="default" r:id="rId8"/>
      <w:footerReference w:type="default" r:id="rId9"/>
      <w:pgSz w:w="11906" w:h="16838"/>
      <w:pgMar w:top="2836" w:right="851" w:bottom="1276" w:left="851" w:header="17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FF19" w14:textId="77777777" w:rsidR="00A52035" w:rsidRDefault="00A52035" w:rsidP="00E5425A">
      <w:r>
        <w:separator/>
      </w:r>
    </w:p>
  </w:endnote>
  <w:endnote w:type="continuationSeparator" w:id="0">
    <w:p w14:paraId="0102BFB0" w14:textId="77777777" w:rsidR="00A52035" w:rsidRDefault="00A52035" w:rsidP="00E5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B6B3" w14:textId="77777777" w:rsidR="000B518F" w:rsidRDefault="000905C7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915B6B6" wp14:editId="3915B6B7">
              <wp:simplePos x="0" y="0"/>
              <wp:positionH relativeFrom="column">
                <wp:posOffset>3726815</wp:posOffset>
              </wp:positionH>
              <wp:positionV relativeFrom="paragraph">
                <wp:posOffset>-147955</wp:posOffset>
              </wp:positionV>
              <wp:extent cx="2952750" cy="4857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5B6BC" w14:textId="77777777" w:rsidR="000905C7" w:rsidRPr="000E2602" w:rsidRDefault="000905C7" w:rsidP="000905C7">
                          <w:pPr>
                            <w:rPr>
                              <w:rFonts w:cs="Segoe UI Semilight"/>
                              <w:b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0E2602">
                            <w:rPr>
                              <w:rFonts w:cs="Segoe UI Semilight"/>
                              <w:b/>
                              <w:color w:val="767171" w:themeColor="background2" w:themeShade="80"/>
                              <w:sz w:val="14"/>
                              <w:szCs w:val="14"/>
                            </w:rPr>
                            <w:t>POLE DE GESTION</w:t>
                          </w:r>
                        </w:p>
                        <w:p w14:paraId="3915B6BD" w14:textId="77777777" w:rsidR="000905C7" w:rsidRPr="000E2602" w:rsidRDefault="000905C7" w:rsidP="000905C7">
                          <w:pPr>
                            <w:rPr>
                              <w:rFonts w:cs="Segoe UI Semilight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0E2602">
                            <w:rPr>
                              <w:rFonts w:cs="Segoe UI Semilight"/>
                              <w:color w:val="767171" w:themeColor="background2" w:themeShade="80"/>
                              <w:sz w:val="14"/>
                              <w:szCs w:val="14"/>
                            </w:rPr>
                            <w:t>17 BIS RUE JOLIOT CURIE – 33185 LE HAILLAN</w:t>
                          </w:r>
                        </w:p>
                        <w:p w14:paraId="3915B6BE" w14:textId="77777777" w:rsidR="000905C7" w:rsidRPr="000E2602" w:rsidRDefault="000905C7" w:rsidP="000905C7">
                          <w:pPr>
                            <w:rPr>
                              <w:rFonts w:cs="Segoe UI Semilight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0E2602">
                            <w:rPr>
                              <w:rFonts w:cs="Segoe UI Semilight"/>
                              <w:color w:val="767171" w:themeColor="background2" w:themeShade="80"/>
                              <w:sz w:val="14"/>
                              <w:szCs w:val="14"/>
                            </w:rPr>
                            <w:t>TEL.05 57 81 14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5B6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3.45pt;margin-top:-11.65pt;width:232.5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F+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" stroked="f">
              <v:textbox>
                <w:txbxContent>
                  <w:p w14:paraId="3915B6BC" w14:textId="77777777" w:rsidR="000905C7" w:rsidRPr="000E2602" w:rsidRDefault="000905C7" w:rsidP="000905C7">
                    <w:pPr>
                      <w:rPr>
                        <w:rFonts w:cs="Segoe UI Semilight"/>
                        <w:b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0E2602">
                      <w:rPr>
                        <w:rFonts w:cs="Segoe UI Semilight"/>
                        <w:b/>
                        <w:color w:val="767171" w:themeColor="background2" w:themeShade="80"/>
                        <w:sz w:val="14"/>
                        <w:szCs w:val="14"/>
                      </w:rPr>
                      <w:t>POLE DE GESTION</w:t>
                    </w:r>
                  </w:p>
                  <w:p w14:paraId="3915B6BD" w14:textId="77777777" w:rsidR="000905C7" w:rsidRPr="000E2602" w:rsidRDefault="000905C7" w:rsidP="000905C7">
                    <w:pPr>
                      <w:rPr>
                        <w:rFonts w:cs="Segoe UI Semilight"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0E2602">
                      <w:rPr>
                        <w:rFonts w:cs="Segoe UI Semilight"/>
                        <w:color w:val="767171" w:themeColor="background2" w:themeShade="80"/>
                        <w:sz w:val="14"/>
                        <w:szCs w:val="14"/>
                      </w:rPr>
                      <w:t>17 BIS RUE JOLIOT CURIE – 33185 LE HAILLAN</w:t>
                    </w:r>
                  </w:p>
                  <w:p w14:paraId="3915B6BE" w14:textId="77777777" w:rsidR="000905C7" w:rsidRPr="000E2602" w:rsidRDefault="000905C7" w:rsidP="000905C7">
                    <w:pPr>
                      <w:rPr>
                        <w:rFonts w:cs="Segoe UI Semilight"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0E2602">
                      <w:rPr>
                        <w:rFonts w:cs="Segoe UI Semilight"/>
                        <w:color w:val="767171" w:themeColor="background2" w:themeShade="80"/>
                        <w:sz w:val="14"/>
                        <w:szCs w:val="14"/>
                      </w:rPr>
                      <w:t>TEL.05 57 81 14 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470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B6B8" wp14:editId="3915B6B9">
              <wp:simplePos x="0" y="0"/>
              <wp:positionH relativeFrom="margin">
                <wp:align>center</wp:align>
              </wp:positionH>
              <wp:positionV relativeFrom="paragraph">
                <wp:posOffset>-157480</wp:posOffset>
              </wp:positionV>
              <wp:extent cx="6829425" cy="0"/>
              <wp:effectExtent l="0" t="0" r="28575" b="19050"/>
              <wp:wrapNone/>
              <wp:docPr id="59" name="Connecteur droit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6C2CF0" id="Connecteur droit 59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2.4pt" to="537.75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  <w:r w:rsidR="000B518F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3915B6BA" wp14:editId="3915B6B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6840000" cy="316800"/>
          <wp:effectExtent l="0" t="0" r="0" b="762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LFNA-Pdp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E396" w14:textId="77777777" w:rsidR="00A52035" w:rsidRDefault="00A52035" w:rsidP="00E5425A">
      <w:r>
        <w:separator/>
      </w:r>
    </w:p>
  </w:footnote>
  <w:footnote w:type="continuationSeparator" w:id="0">
    <w:p w14:paraId="02F58BBF" w14:textId="77777777" w:rsidR="00A52035" w:rsidRDefault="00A52035" w:rsidP="00E5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6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4"/>
      <w:gridCol w:w="1843"/>
    </w:tblGrid>
    <w:tr w:rsidR="00E5425A" w:rsidRPr="00361E07" w14:paraId="3915B6B1" w14:textId="77777777" w:rsidTr="0017450C">
      <w:trPr>
        <w:cantSplit/>
        <w:trHeight w:hRule="exact" w:val="851"/>
        <w:jc w:val="center"/>
      </w:trPr>
      <w:tc>
        <w:tcPr>
          <w:tcW w:w="8794" w:type="dxa"/>
          <w:vAlign w:val="center"/>
        </w:tcPr>
        <w:p w14:paraId="3915B6AE" w14:textId="706B7F8B" w:rsidR="00E5425A" w:rsidRDefault="0013765D" w:rsidP="0017450C">
          <w:pPr>
            <w:pStyle w:val="En-tte"/>
            <w:tabs>
              <w:tab w:val="clear" w:pos="4536"/>
              <w:tab w:val="clear" w:pos="9072"/>
              <w:tab w:val="left" w:pos="2010"/>
            </w:tabs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</w:pPr>
          <w:r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>sélection régionale foot en marchant</w:t>
          </w:r>
        </w:p>
        <w:p w14:paraId="3915B6AF" w14:textId="31E8A66A" w:rsidR="00D95804" w:rsidRPr="0017450C" w:rsidRDefault="0013765D" w:rsidP="0017450C">
          <w:pPr>
            <w:pStyle w:val="En-tte"/>
            <w:tabs>
              <w:tab w:val="clear" w:pos="4536"/>
              <w:tab w:val="clear" w:pos="9072"/>
              <w:tab w:val="left" w:pos="2010"/>
            </w:tabs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</w:pPr>
          <w:r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>pré</w:t>
          </w:r>
          <w:r w:rsidR="00AF3E3E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 xml:space="preserve">-rassemblement </w:t>
          </w:r>
          <w:r w:rsidR="00BC3617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 xml:space="preserve">samedi </w:t>
          </w:r>
          <w:r w:rsidR="00AF3E3E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>31 janvier</w:t>
          </w:r>
          <w:r w:rsidR="00BC3617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 xml:space="preserve"> 2026</w:t>
          </w:r>
        </w:p>
      </w:tc>
      <w:tc>
        <w:tcPr>
          <w:tcW w:w="1843" w:type="dxa"/>
          <w:shd w:val="clear" w:color="auto" w:fill="595959" w:themeFill="text1" w:themeFillTint="A6"/>
          <w:vAlign w:val="center"/>
        </w:tcPr>
        <w:p w14:paraId="3915B6B0" w14:textId="77777777" w:rsidR="00E5425A" w:rsidRPr="0017450C" w:rsidRDefault="00E5425A" w:rsidP="0017450C">
          <w:pPr>
            <w:pStyle w:val="En-tte"/>
            <w:jc w:val="center"/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</w:pP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 xml:space="preserve">PAGE </w: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begin"/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instrText xml:space="preserve"> PAGE </w:instrTex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separate"/>
          </w:r>
          <w:r w:rsidR="000657DC">
            <w:rPr>
              <w:rFonts w:ascii="Segoe UI Semibold" w:hAnsi="Segoe UI Semibold"/>
              <w:caps/>
              <w:noProof/>
              <w:color w:val="FFFFFF" w:themeColor="background1"/>
              <w:sz w:val="28"/>
              <w:szCs w:val="28"/>
            </w:rPr>
            <w:t>1</w: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end"/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t>/</w: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begin"/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instrText xml:space="preserve"> NUMPAGES </w:instrTex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separate"/>
          </w:r>
          <w:r w:rsidR="000657DC">
            <w:rPr>
              <w:rFonts w:ascii="Segoe UI Semibold" w:hAnsi="Segoe UI Semibold"/>
              <w:caps/>
              <w:noProof/>
              <w:color w:val="FFFFFF" w:themeColor="background1"/>
              <w:sz w:val="28"/>
              <w:szCs w:val="28"/>
            </w:rPr>
            <w:t>1</w:t>
          </w:r>
          <w:r w:rsidRPr="0017450C">
            <w:rPr>
              <w:rFonts w:ascii="Segoe UI Semibold" w:hAnsi="Segoe UI Semibold"/>
              <w:caps/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14:paraId="3915B6B2" w14:textId="77777777" w:rsidR="00E5425A" w:rsidRDefault="00E5425A" w:rsidP="0017450C">
    <w:pPr>
      <w:pStyle w:val="En-tte"/>
      <w:tabs>
        <w:tab w:val="clear" w:pos="4536"/>
        <w:tab w:val="clear" w:pos="9072"/>
        <w:tab w:val="left" w:pos="7035"/>
      </w:tabs>
    </w:pPr>
    <w:r>
      <w:rPr>
        <w:noProof/>
        <w:lang w:eastAsia="fr-FR"/>
      </w:rPr>
      <w:drawing>
        <wp:anchor distT="0" distB="0" distL="114300" distR="114300" simplePos="0" relativeHeight="251738112" behindDoc="1" locked="1" layoutInCell="1" allowOverlap="1" wp14:anchorId="3915B6B4" wp14:editId="3915B6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6975" cy="1654175"/>
          <wp:effectExtent l="0" t="0" r="0" b="3175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E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65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5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1959"/>
    <w:multiLevelType w:val="hybridMultilevel"/>
    <w:tmpl w:val="078AAF62"/>
    <w:lvl w:ilvl="0" w:tplc="0A20BE2A"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C7"/>
    <w:rsid w:val="000160A2"/>
    <w:rsid w:val="00016DAA"/>
    <w:rsid w:val="00021A26"/>
    <w:rsid w:val="00040386"/>
    <w:rsid w:val="000630FC"/>
    <w:rsid w:val="00065677"/>
    <w:rsid w:val="000657DC"/>
    <w:rsid w:val="00080F07"/>
    <w:rsid w:val="000905C7"/>
    <w:rsid w:val="000B518F"/>
    <w:rsid w:val="000E492C"/>
    <w:rsid w:val="0013765D"/>
    <w:rsid w:val="00165497"/>
    <w:rsid w:val="0017450C"/>
    <w:rsid w:val="00183F3B"/>
    <w:rsid w:val="001C752A"/>
    <w:rsid w:val="001E0250"/>
    <w:rsid w:val="00284DA2"/>
    <w:rsid w:val="00287A48"/>
    <w:rsid w:val="002A10F6"/>
    <w:rsid w:val="002E6C6D"/>
    <w:rsid w:val="00306D3D"/>
    <w:rsid w:val="00306E88"/>
    <w:rsid w:val="00343CEA"/>
    <w:rsid w:val="003606D0"/>
    <w:rsid w:val="00376073"/>
    <w:rsid w:val="003D2C12"/>
    <w:rsid w:val="003E12EC"/>
    <w:rsid w:val="0046470C"/>
    <w:rsid w:val="004F14E5"/>
    <w:rsid w:val="005053E2"/>
    <w:rsid w:val="00511B38"/>
    <w:rsid w:val="005D5CA2"/>
    <w:rsid w:val="006367AF"/>
    <w:rsid w:val="00675A74"/>
    <w:rsid w:val="006A4889"/>
    <w:rsid w:val="006D2D1A"/>
    <w:rsid w:val="006F36FE"/>
    <w:rsid w:val="006F7ED2"/>
    <w:rsid w:val="007157AC"/>
    <w:rsid w:val="00742776"/>
    <w:rsid w:val="00782732"/>
    <w:rsid w:val="007C2690"/>
    <w:rsid w:val="00843C71"/>
    <w:rsid w:val="0093730F"/>
    <w:rsid w:val="00975515"/>
    <w:rsid w:val="009C2F4B"/>
    <w:rsid w:val="009D5217"/>
    <w:rsid w:val="00A51517"/>
    <w:rsid w:val="00A52035"/>
    <w:rsid w:val="00A77887"/>
    <w:rsid w:val="00A95C58"/>
    <w:rsid w:val="00AF27C0"/>
    <w:rsid w:val="00AF3E3E"/>
    <w:rsid w:val="00B0349E"/>
    <w:rsid w:val="00BB2201"/>
    <w:rsid w:val="00BB799F"/>
    <w:rsid w:val="00BC3617"/>
    <w:rsid w:val="00BC4107"/>
    <w:rsid w:val="00BC589E"/>
    <w:rsid w:val="00BE493D"/>
    <w:rsid w:val="00C2037C"/>
    <w:rsid w:val="00C853EA"/>
    <w:rsid w:val="00CE04FD"/>
    <w:rsid w:val="00D03AC5"/>
    <w:rsid w:val="00D95804"/>
    <w:rsid w:val="00DB769C"/>
    <w:rsid w:val="00DE5ABA"/>
    <w:rsid w:val="00E5425A"/>
    <w:rsid w:val="00E76BA2"/>
    <w:rsid w:val="00EA35BB"/>
    <w:rsid w:val="00EA531C"/>
    <w:rsid w:val="00EB1927"/>
    <w:rsid w:val="00EC3166"/>
    <w:rsid w:val="00F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5B6A9"/>
  <w15:chartTrackingRefBased/>
  <w15:docId w15:val="{6AC70704-C44B-4D9B-91A6-D972B11C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804"/>
    <w:rPr>
      <w:rFonts w:ascii="Segoe UI Semilight" w:hAnsi="Segoe UI Semilight"/>
    </w:rPr>
  </w:style>
  <w:style w:type="paragraph" w:styleId="Titre1">
    <w:name w:val="heading 1"/>
    <w:basedOn w:val="Normal"/>
    <w:next w:val="Normal"/>
    <w:link w:val="Titre1Car"/>
    <w:uiPriority w:val="9"/>
    <w:qFormat/>
    <w:rsid w:val="0046470C"/>
    <w:pPr>
      <w:keepNext/>
      <w:keepLines/>
      <w:spacing w:before="240"/>
      <w:outlineLvl w:val="0"/>
    </w:pPr>
    <w:rPr>
      <w:rFonts w:ascii="Segoe UI Semibold" w:eastAsiaTheme="majorEastAsia" w:hAnsi="Segoe UI Semibold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70C"/>
    <w:rPr>
      <w:rFonts w:ascii="Segoe UI Semibold" w:eastAsiaTheme="majorEastAsia" w:hAnsi="Segoe UI Semibold" w:cstheme="majorBidi"/>
      <w:color w:val="000000" w:themeColor="text1"/>
      <w:sz w:val="24"/>
      <w:szCs w:val="24"/>
    </w:rPr>
  </w:style>
  <w:style w:type="paragraph" w:styleId="En-tte">
    <w:name w:val="header"/>
    <w:basedOn w:val="Normal"/>
    <w:link w:val="En-tteCar"/>
    <w:autoRedefine/>
    <w:unhideWhenUsed/>
    <w:rsid w:val="004647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470C"/>
    <w:rPr>
      <w:rFonts w:ascii="Segoe UI Semilight" w:hAnsi="Segoe UI Semilight"/>
    </w:rPr>
  </w:style>
  <w:style w:type="paragraph" w:styleId="Pieddepage">
    <w:name w:val="footer"/>
    <w:basedOn w:val="Normal"/>
    <w:link w:val="PieddepageCar"/>
    <w:uiPriority w:val="99"/>
    <w:unhideWhenUsed/>
    <w:rsid w:val="004647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470C"/>
    <w:rPr>
      <w:rFonts w:ascii="Segoe UI Semilight" w:hAnsi="Segoe UI Semilight"/>
    </w:rPr>
  </w:style>
  <w:style w:type="table" w:styleId="Grilledutableau">
    <w:name w:val="Table Grid"/>
    <w:basedOn w:val="TableauNormal"/>
    <w:uiPriority w:val="39"/>
    <w:rsid w:val="00E5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uiPriority w:val="10"/>
    <w:qFormat/>
    <w:rsid w:val="00D95804"/>
    <w:pPr>
      <w:contextualSpacing/>
    </w:pPr>
    <w:rPr>
      <w:rFonts w:ascii="Segoe UI Semibold" w:eastAsiaTheme="majorEastAsia" w:hAnsi="Segoe UI Semibold" w:cstheme="majorBidi"/>
      <w:caps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5804"/>
    <w:rPr>
      <w:rFonts w:ascii="Segoe UI Semibold" w:eastAsiaTheme="majorEastAsia" w:hAnsi="Segoe UI Semibold" w:cstheme="majorBidi"/>
      <w:caps/>
      <w:spacing w:val="-10"/>
      <w:kern w:val="28"/>
      <w:sz w:val="32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5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5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5A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53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lgaudin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&#232;les\LFNA\Mod&#232;les%20WORD\NoteInterne-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NoteInterne-V</Template>
  <TotalTime>21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POSTEC Mathilde</dc:creator>
  <cp:keywords/>
  <dc:description/>
  <cp:lastModifiedBy>DARROMAN Damien</cp:lastModifiedBy>
  <cp:revision>3</cp:revision>
  <cp:lastPrinted>2025-12-16T15:09:00Z</cp:lastPrinted>
  <dcterms:created xsi:type="dcterms:W3CDTF">2025-12-16T15:11:00Z</dcterms:created>
  <dcterms:modified xsi:type="dcterms:W3CDTF">2025-12-16T15:32:00Z</dcterms:modified>
</cp:coreProperties>
</file>